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576"/>
        <w:gridCol w:w="3890"/>
      </w:tblGrid>
      <w:tr w:rsidR="00083491" w:rsidRPr="00F83B6D" w14:paraId="3C4AB286" w14:textId="77777777" w:rsidTr="00D23D11">
        <w:tc>
          <w:tcPr>
            <w:tcW w:w="6599" w:type="dxa"/>
          </w:tcPr>
          <w:tbl>
            <w:tblPr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237"/>
            </w:tblGrid>
            <w:tr w:rsidR="00083491" w:rsidRPr="00F83B6D" w14:paraId="01EC72BF" w14:textId="77777777" w:rsidTr="002D44B0">
              <w:tc>
                <w:tcPr>
                  <w:tcW w:w="6237" w:type="dxa"/>
                </w:tcPr>
                <w:p w14:paraId="511DDE78" w14:textId="16956B6F" w:rsidR="00083491" w:rsidRPr="00F83B6D" w:rsidRDefault="00412D3E" w:rsidP="00412D3E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Mr.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Seafarer</w:t>
                  </w:r>
                  <w:r w:rsidRPr="00F83B6D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 xml:space="preserve">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595C62"/>
                      <w:sz w:val="42"/>
                      <w:szCs w:val="42"/>
                    </w:rPr>
                    <w:t>X</w:t>
                  </w:r>
                </w:p>
              </w:tc>
            </w:tr>
            <w:tr w:rsidR="00083491" w:rsidRPr="00F83B6D" w14:paraId="3A8B6EB6" w14:textId="77777777" w:rsidTr="002D44B0">
              <w:tc>
                <w:tcPr>
                  <w:tcW w:w="6237" w:type="dxa"/>
                </w:tcPr>
                <w:p w14:paraId="66FAB1FF" w14:textId="0F436EEF" w:rsidR="00083491" w:rsidRPr="00F83B6D" w:rsidRDefault="009F2958" w:rsidP="00F533F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>Citizenship</w:t>
                  </w:r>
                  <w:r w:rsidR="00083491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>Earth</w:t>
                  </w:r>
                  <w:r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▪ Date of birth</w:t>
                  </w:r>
                  <w:r w:rsidR="00083491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: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>12</w:t>
                  </w:r>
                  <w:r w:rsidR="00F533F1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>January</w:t>
                  </w:r>
                  <w:r w:rsidR="00F533F1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>20</w:t>
                  </w:r>
                  <w:r w:rsidR="00F83B6D">
                    <w:rPr>
                      <w:rFonts w:ascii="Arial" w:hAnsi="Arial" w:cs="Arial"/>
                      <w:b/>
                      <w:bCs/>
                      <w:color w:val="6D83B3"/>
                    </w:rPr>
                    <w:t>xx</w:t>
                  </w:r>
                </w:p>
              </w:tc>
            </w:tr>
          </w:tbl>
          <w:p w14:paraId="12231C41" w14:textId="77777777" w:rsidR="00083491" w:rsidRPr="00F83B6D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7" w:type="dxa"/>
          </w:tcPr>
          <w:tbl>
            <w:tblPr>
              <w:tblW w:w="366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668"/>
            </w:tblGrid>
            <w:tr w:rsidR="00083491" w:rsidRPr="00F83B6D" w14:paraId="547C6A0D" w14:textId="77777777" w:rsidTr="00EA204B">
              <w:tc>
                <w:tcPr>
                  <w:tcW w:w="366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7FF9ECF" w14:textId="77777777" w:rsidR="00083491" w:rsidRPr="00F83B6D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83B6D" w14:paraId="7A2F4A24" w14:textId="77777777" w:rsidTr="00EA204B">
              <w:tc>
                <w:tcPr>
                  <w:tcW w:w="366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3FD626B" w14:textId="6D36F444" w:rsidR="00B508D4" w:rsidRPr="00F83B6D" w:rsidRDefault="005A5059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  <w:color w:val="3B3E42"/>
                    </w:rPr>
                    <w:t>Tel:</w:t>
                  </w:r>
                  <w:r w:rsidR="009F2958" w:rsidRPr="00F83B6D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  <w:r w:rsidR="00257066" w:rsidRPr="00F83B6D">
                    <w:rPr>
                      <w:rFonts w:ascii="Arial" w:hAnsi="Arial" w:cs="Arial"/>
                      <w:b/>
                      <w:bCs/>
                      <w:color w:val="002060"/>
                    </w:rPr>
                    <w:t>(+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002060"/>
                    </w:rPr>
                    <w:t>123</w:t>
                  </w:r>
                  <w:r w:rsidR="00F533F1" w:rsidRPr="00F83B6D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)-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002060"/>
                    </w:rPr>
                    <w:t>123456789</w:t>
                  </w:r>
                </w:p>
                <w:p w14:paraId="6AB579B6" w14:textId="0AA3A767" w:rsidR="009F2958" w:rsidRPr="00F83B6D" w:rsidRDefault="005A5059" w:rsidP="00525E5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002060"/>
                      <w:lang w:val="fr-FR"/>
                    </w:rPr>
                  </w:pPr>
                  <w:proofErr w:type="gramStart"/>
                  <w:r w:rsidRPr="00F83B6D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E-mail</w:t>
                  </w:r>
                  <w:proofErr w:type="gramEnd"/>
                  <w:r w:rsidRPr="00F83B6D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:</w:t>
                  </w:r>
                  <w:r w:rsidR="00FA7B5B" w:rsidRPr="00F83B6D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</w:t>
                  </w:r>
                  <w:r w:rsidR="00D03084" w:rsidRPr="00F83B6D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Myemail</w:t>
                  </w:r>
                  <w:r w:rsidR="00447FF6" w:rsidRPr="00F83B6D">
                    <w:rPr>
                      <w:rFonts w:ascii="Arial" w:hAnsi="Arial" w:cs="Arial"/>
                      <w:b/>
                      <w:bCs/>
                      <w:lang w:val="fr-FR"/>
                    </w:rPr>
                    <w:t>@gmail.com</w:t>
                  </w:r>
                </w:p>
                <w:p w14:paraId="4F0B28F6" w14:textId="3345A229" w:rsidR="008970E7" w:rsidRPr="00F83B6D" w:rsidRDefault="005A5059" w:rsidP="00760242">
                  <w:pPr>
                    <w:spacing w:before="0" w:after="0" w:line="240" w:lineRule="auto"/>
                    <w:jc w:val="left"/>
                    <w:rPr>
                      <w:rFonts w:ascii="Arial" w:hAnsi="Arial" w:cs="Arial"/>
                      <w:lang w:bidi="ar-SA"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LinkedIn :</w:t>
                  </w:r>
                  <w:r w:rsidR="00760242" w:rsidRPr="00F83B6D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 </w:t>
                  </w:r>
                </w:p>
              </w:tc>
            </w:tr>
          </w:tbl>
          <w:p w14:paraId="033C530C" w14:textId="77777777" w:rsidR="009F2958" w:rsidRPr="00F83B6D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F83B6D" w14:paraId="5F609185" w14:textId="77777777" w:rsidTr="002A3EF5">
        <w:trPr>
          <w:trHeight w:val="755"/>
        </w:trPr>
        <w:tc>
          <w:tcPr>
            <w:tcW w:w="10466" w:type="dxa"/>
            <w:gridSpan w:val="2"/>
          </w:tcPr>
          <w:tbl>
            <w:tblPr>
              <w:tblpPr w:leftFromText="180" w:rightFromText="180" w:vertAnchor="text" w:horzAnchor="margin" w:tblpY="-164"/>
              <w:tblOverlap w:val="never"/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5923DA" w:rsidRPr="00F83B6D" w14:paraId="243026D9" w14:textId="77777777" w:rsidTr="005923DA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8AF9D3F" w14:textId="77777777" w:rsidR="005923DA" w:rsidRPr="00F83B6D" w:rsidRDefault="005923DA" w:rsidP="002049F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>Address</w:t>
                  </w:r>
                </w:p>
              </w:tc>
            </w:tr>
            <w:tr w:rsidR="005923DA" w:rsidRPr="00F83B6D" w14:paraId="009AD769" w14:textId="77777777" w:rsidTr="00447FF6">
              <w:trPr>
                <w:trHeight w:val="342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64F05B5" w14:textId="6BE759AF" w:rsidR="005923DA" w:rsidRPr="00BB2662" w:rsidRDefault="00D03084" w:rsidP="00443E0F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lang w:val="en-GB"/>
                    </w:rPr>
                  </w:pPr>
                  <w:r w:rsidRPr="00BB2662">
                    <w:rPr>
                      <w:rFonts w:ascii="Arial" w:hAnsi="Arial" w:cs="Arial"/>
                      <w:bCs/>
                      <w:i/>
                      <w:iCs/>
                      <w:lang w:val="en-GB"/>
                    </w:rPr>
                    <w:t>Put your address here</w:t>
                  </w:r>
                  <w:r w:rsidR="004C5024" w:rsidRPr="00BB2662">
                    <w:rPr>
                      <w:rFonts w:ascii="Arial" w:hAnsi="Arial" w:cs="Arial"/>
                      <w:bCs/>
                      <w:i/>
                      <w:iCs/>
                      <w:lang w:val="en-GB"/>
                    </w:rPr>
                    <w:t xml:space="preserve"> + nearest airport</w:t>
                  </w:r>
                </w:p>
              </w:tc>
            </w:tr>
          </w:tbl>
          <w:p w14:paraId="4F4684C6" w14:textId="77777777" w:rsidR="009F2958" w:rsidRPr="00F83B6D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D23D11" w:rsidRPr="00F83B6D" w14:paraId="1C080EF1" w14:textId="77777777" w:rsidTr="00EA204B">
        <w:tc>
          <w:tcPr>
            <w:tcW w:w="10466" w:type="dxa"/>
            <w:gridSpan w:val="2"/>
          </w:tcPr>
          <w:p w14:paraId="7E72E6E8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2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D23D11" w:rsidRPr="00F83B6D" w14:paraId="47C73A1B" w14:textId="77777777" w:rsidTr="001C55A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9114D17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>Profile</w:t>
                  </w:r>
                </w:p>
              </w:tc>
            </w:tr>
            <w:tr w:rsidR="00D23D11" w:rsidRPr="00F83B6D" w14:paraId="3D25ACF9" w14:textId="77777777" w:rsidTr="001C55A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7892"/>
                  </w:tblGrid>
                  <w:tr w:rsidR="00D23D11" w:rsidRPr="00F83B6D" w14:paraId="63384791" w14:textId="77777777" w:rsidTr="00272EC7">
                    <w:trPr>
                      <w:trHeight w:val="370"/>
                    </w:trPr>
                    <w:tc>
                      <w:tcPr>
                        <w:tcW w:w="2122" w:type="dxa"/>
                      </w:tcPr>
                      <w:p w14:paraId="410CF3FA" w14:textId="77777777" w:rsidR="00D23D11" w:rsidRPr="00F83B6D" w:rsidRDefault="00D23D11" w:rsidP="00D23D11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Objective</w:t>
                        </w:r>
                      </w:p>
                    </w:tc>
                    <w:tc>
                      <w:tcPr>
                        <w:tcW w:w="7892" w:type="dxa"/>
                      </w:tcPr>
                      <w:p w14:paraId="28F89351" w14:textId="3888F1F6" w:rsidR="00D23D11" w:rsidRPr="00F83B6D" w:rsidRDefault="00D03084" w:rsidP="0075220E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F83B6D">
                          <w:rPr>
                            <w:rFonts w:ascii="Arial" w:hAnsi="Arial" w:cs="Arial"/>
                            <w:i/>
                            <w:iCs/>
                          </w:rPr>
                          <w:t>What position you are looking for? What position you are applying for?</w:t>
                        </w:r>
                        <w:r w:rsidR="004C5024" w:rsidRPr="00F83B6D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+ any additional information. </w:t>
                        </w:r>
                      </w:p>
                    </w:tc>
                  </w:tr>
                </w:tbl>
                <w:p w14:paraId="71935B62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61873BA5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3D11" w:rsidRPr="00F83B6D" w14:paraId="399F4DF1" w14:textId="77777777" w:rsidTr="0036530F">
        <w:trPr>
          <w:trHeight w:val="1642"/>
        </w:trPr>
        <w:tc>
          <w:tcPr>
            <w:tcW w:w="10466" w:type="dxa"/>
            <w:gridSpan w:val="2"/>
          </w:tcPr>
          <w:p w14:paraId="16BB8EB5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2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D23D11" w:rsidRPr="00F83B6D" w14:paraId="29251DFF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45E851B" w14:textId="0EE65B0F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>Accomplishments</w:t>
                  </w:r>
                  <w:r w:rsidR="002F3CC3" w:rsidRPr="00F83B6D">
                    <w:rPr>
                      <w:rFonts w:ascii="Arial" w:hAnsi="Arial" w:cs="Arial"/>
                      <w:b/>
                      <w:bCs/>
                    </w:rPr>
                    <w:t xml:space="preserve"> – Value created for Clients</w:t>
                  </w:r>
                </w:p>
              </w:tc>
            </w:tr>
            <w:tr w:rsidR="00D23D11" w:rsidRPr="00F83B6D" w14:paraId="7EE0DF69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72E0488" w14:textId="22AFA7B4" w:rsidR="00D03084" w:rsidRPr="00F83B6D" w:rsidRDefault="00D03084" w:rsidP="00463AED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</w:pPr>
                  <w:r w:rsidRPr="00F83B6D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</w:rPr>
                    <w:t xml:space="preserve">In this part put what accomplishments you have inside and outside Maritime. Here you can put everything you have done, and others would see that you are proactive, </w:t>
                  </w:r>
                </w:p>
                <w:p w14:paraId="51C6612E" w14:textId="2B7C6394" w:rsidR="00F15BFF" w:rsidRPr="00F83B6D" w:rsidRDefault="00EB40BB" w:rsidP="00463AED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F83B6D">
                    <w:rPr>
                      <w:rFonts w:ascii="Arial" w:hAnsi="Arial" w:cs="Arial"/>
                      <w:color w:val="000000" w:themeColor="text1"/>
                    </w:rPr>
                    <w:t>Accomplishment 2</w:t>
                  </w:r>
                </w:p>
                <w:p w14:paraId="6862A795" w14:textId="1783846F" w:rsidR="00EB40BB" w:rsidRPr="00F83B6D" w:rsidRDefault="00EB40BB" w:rsidP="00EB40B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F83B6D">
                    <w:rPr>
                      <w:rFonts w:ascii="Arial" w:hAnsi="Arial" w:cs="Arial"/>
                      <w:color w:val="000000" w:themeColor="text1"/>
                    </w:rPr>
                    <w:t>Accomplishment 3</w:t>
                  </w:r>
                </w:p>
                <w:p w14:paraId="27B5A753" w14:textId="2020B56A" w:rsidR="00EB40BB" w:rsidRPr="00F83B6D" w:rsidRDefault="00EB40BB" w:rsidP="00EB40BB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 w:rsidRPr="00F83B6D">
                    <w:rPr>
                      <w:rFonts w:ascii="Arial" w:hAnsi="Arial" w:cs="Arial"/>
                      <w:color w:val="000000" w:themeColor="text1"/>
                    </w:rPr>
                    <w:t>Accomplishment 2</w:t>
                  </w:r>
                </w:p>
              </w:tc>
            </w:tr>
          </w:tbl>
          <w:p w14:paraId="13E7AB32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3D11" w:rsidRPr="00F83B6D" w14:paraId="0EE90D94" w14:textId="77777777" w:rsidTr="00EA204B">
        <w:trPr>
          <w:trHeight w:val="80"/>
        </w:trPr>
        <w:tc>
          <w:tcPr>
            <w:tcW w:w="10466" w:type="dxa"/>
            <w:gridSpan w:val="2"/>
          </w:tcPr>
          <w:p w14:paraId="2F7DF9E8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4"/>
              </w:rPr>
            </w:pPr>
          </w:p>
        </w:tc>
      </w:tr>
      <w:tr w:rsidR="00D23D11" w:rsidRPr="00F83B6D" w14:paraId="5956AB6E" w14:textId="77777777" w:rsidTr="00EA204B">
        <w:tc>
          <w:tcPr>
            <w:tcW w:w="10466" w:type="dxa"/>
            <w:gridSpan w:val="2"/>
          </w:tcPr>
          <w:p w14:paraId="789DD08D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  <w:tr w:rsidR="00D23D11" w:rsidRPr="00F83B6D" w14:paraId="58E6D4C8" w14:textId="77777777" w:rsidTr="00EA204B">
        <w:tc>
          <w:tcPr>
            <w:tcW w:w="10466" w:type="dxa"/>
            <w:gridSpan w:val="2"/>
          </w:tcPr>
          <w:p w14:paraId="6CFB7EB0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D23D11" w:rsidRPr="00F83B6D" w14:paraId="0EC0348D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07381D14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>Work Experience – OFFSHORE (Seagoing)</w:t>
                  </w:r>
                </w:p>
              </w:tc>
            </w:tr>
            <w:tr w:rsidR="00D23D11" w:rsidRPr="00F83B6D" w14:paraId="14C3ECB2" w14:textId="77777777" w:rsidTr="00F15BFF">
              <w:trPr>
                <w:trHeight w:val="4432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12390" w:type="dxa"/>
                    <w:tblLook w:val="04A0" w:firstRow="1" w:lastRow="0" w:firstColumn="1" w:lastColumn="0" w:noHBand="0" w:noVBand="1"/>
                  </w:tblPr>
                  <w:tblGrid>
                    <w:gridCol w:w="8070"/>
                    <w:gridCol w:w="2160"/>
                    <w:gridCol w:w="1866"/>
                    <w:gridCol w:w="294"/>
                  </w:tblGrid>
                  <w:tr w:rsidR="00D23D11" w:rsidRPr="00F83B6D" w14:paraId="3796C2EC" w14:textId="77777777" w:rsidTr="009E0A5E">
                    <w:trPr>
                      <w:gridAfter w:val="2"/>
                      <w:wAfter w:w="2160" w:type="dxa"/>
                    </w:trPr>
                    <w:tc>
                      <w:tcPr>
                        <w:tcW w:w="8070" w:type="dxa"/>
                      </w:tcPr>
                      <w:p w14:paraId="0D22F0E5" w14:textId="513858BF" w:rsidR="00D23D11" w:rsidRPr="00F83B6D" w:rsidRDefault="00D03084" w:rsidP="00D23D1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 xml:space="preserve">Position </w:t>
                        </w:r>
                      </w:p>
                      <w:p w14:paraId="10802FCD" w14:textId="3800E5EE" w:rsidR="00D23D11" w:rsidRPr="00F83B6D" w:rsidRDefault="00D03084" w:rsidP="00463AED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1</w:t>
                        </w:r>
                      </w:p>
                      <w:p w14:paraId="028BFEE3" w14:textId="0FAA4069" w:rsidR="00D23D11" w:rsidRPr="00F83B6D" w:rsidRDefault="00D03084" w:rsidP="00D23D11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2</w:t>
                        </w:r>
                      </w:p>
                      <w:p w14:paraId="5BDF340F" w14:textId="1E4C8A32" w:rsidR="00D23D11" w:rsidRPr="00F83B6D" w:rsidRDefault="00D03084" w:rsidP="00D23D11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3</w:t>
                        </w:r>
                      </w:p>
                      <w:p w14:paraId="4BFC1E1B" w14:textId="6A86F307" w:rsidR="00D23D11" w:rsidRPr="00F83B6D" w:rsidRDefault="00D03084" w:rsidP="00D23D11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4</w:t>
                        </w:r>
                      </w:p>
                      <w:p w14:paraId="3EF61AFF" w14:textId="77777777" w:rsidR="00EB40BB" w:rsidRPr="00F83B6D" w:rsidRDefault="00EB40BB" w:rsidP="00D23D1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B3CB7A9" w14:textId="7EC74D86" w:rsidR="00D03084" w:rsidRPr="00F83B6D" w:rsidRDefault="00D03084" w:rsidP="00D23D1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Position</w:t>
                        </w:r>
                      </w:p>
                      <w:p w14:paraId="335E87F1" w14:textId="77777777" w:rsidR="00D03084" w:rsidRPr="00F83B6D" w:rsidRDefault="00D03084" w:rsidP="00D03084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1</w:t>
                        </w:r>
                      </w:p>
                      <w:p w14:paraId="4C91FAB6" w14:textId="77777777" w:rsidR="00D03084" w:rsidRPr="00F83B6D" w:rsidRDefault="00D03084" w:rsidP="00D03084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2</w:t>
                        </w:r>
                      </w:p>
                      <w:p w14:paraId="7EACC61B" w14:textId="7436E595" w:rsidR="00D23D11" w:rsidRPr="00F83B6D" w:rsidRDefault="00D03084" w:rsidP="00D23D11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3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2B07E63A" w14:textId="072511D5" w:rsidR="00D23D11" w:rsidRPr="00F83B6D" w:rsidRDefault="00D03084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From 20xx to 20xx</w:t>
                        </w:r>
                      </w:p>
                      <w:p w14:paraId="668C1025" w14:textId="77777777" w:rsidR="00D23D11" w:rsidRPr="00F83B6D" w:rsidRDefault="00D23D11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CCE204F" w14:textId="77777777" w:rsidR="00D23D11" w:rsidRPr="00F83B6D" w:rsidRDefault="00D23D11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314D24E7" w14:textId="77777777" w:rsidR="00D23D11" w:rsidRPr="00F83B6D" w:rsidRDefault="00D23D11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762B3CC5" w14:textId="77777777" w:rsidR="00D23D11" w:rsidRPr="00F83B6D" w:rsidRDefault="00D23D11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14:paraId="41D7D608" w14:textId="77777777" w:rsidR="00D23D11" w:rsidRPr="00F83B6D" w:rsidRDefault="00D23D11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14:paraId="72978330" w14:textId="77777777" w:rsidR="00EB40BB" w:rsidRPr="00F83B6D" w:rsidRDefault="00D03084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4539058D" w14:textId="72D1B847" w:rsidR="00D23D11" w:rsidRPr="00F83B6D" w:rsidRDefault="00D03084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 xml:space="preserve">From </w:t>
                        </w:r>
                        <w:r w:rsidR="00D23D11" w:rsidRPr="00F83B6D">
                          <w:rPr>
                            <w:rFonts w:ascii="Arial" w:hAnsi="Arial" w:cs="Arial"/>
                          </w:rPr>
                          <w:t>20</w:t>
                        </w:r>
                        <w:r w:rsidRPr="00F83B6D">
                          <w:rPr>
                            <w:rFonts w:ascii="Arial" w:hAnsi="Arial" w:cs="Arial"/>
                          </w:rPr>
                          <w:t>xx</w:t>
                        </w:r>
                        <w:r w:rsidR="00D23D11" w:rsidRPr="00F83B6D">
                          <w:rPr>
                            <w:rFonts w:ascii="Arial" w:hAnsi="Arial" w:cs="Arial"/>
                          </w:rPr>
                          <w:t xml:space="preserve"> to 20</w:t>
                        </w:r>
                        <w:r w:rsidRPr="00F83B6D">
                          <w:rPr>
                            <w:rFonts w:ascii="Arial" w:hAnsi="Arial" w:cs="Arial"/>
                          </w:rPr>
                          <w:t>xx</w:t>
                        </w:r>
                      </w:p>
                    </w:tc>
                  </w:tr>
                  <w:tr w:rsidR="00D03084" w:rsidRPr="00F83B6D" w14:paraId="3837C2A7" w14:textId="77777777" w:rsidTr="009E0A5E">
                    <w:tc>
                      <w:tcPr>
                        <w:tcW w:w="8070" w:type="dxa"/>
                      </w:tcPr>
                      <w:p w14:paraId="150B6FEE" w14:textId="77777777" w:rsidR="00EB40BB" w:rsidRPr="00F83B6D" w:rsidRDefault="00EB40BB" w:rsidP="00D0308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44CF721A" w14:textId="0276724C" w:rsidR="00D03084" w:rsidRPr="00F83B6D" w:rsidRDefault="00D03084" w:rsidP="00D03084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Position</w:t>
                        </w:r>
                      </w:p>
                    </w:tc>
                    <w:tc>
                      <w:tcPr>
                        <w:tcW w:w="2160" w:type="dxa"/>
                      </w:tcPr>
                      <w:p w14:paraId="7DFBC089" w14:textId="77777777" w:rsidR="00EB40BB" w:rsidRPr="00F83B6D" w:rsidRDefault="00EB40BB" w:rsidP="00D03084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  <w:p w14:paraId="65591726" w14:textId="3990AAF8" w:rsidR="00D03084" w:rsidRPr="00F83B6D" w:rsidRDefault="00D03084" w:rsidP="00D03084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From 20xx to 20xx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</w:tcPr>
                      <w:p w14:paraId="25DA067D" w14:textId="77777777" w:rsidR="00D03084" w:rsidRPr="00F83B6D" w:rsidRDefault="00D03084" w:rsidP="00D03084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2010-2014</w:t>
                        </w:r>
                      </w:p>
                    </w:tc>
                  </w:tr>
                  <w:tr w:rsidR="00D03084" w:rsidRPr="00F83B6D" w14:paraId="4E3D5809" w14:textId="77777777" w:rsidTr="006B15BE">
                    <w:trPr>
                      <w:gridAfter w:val="2"/>
                      <w:wAfter w:w="2160" w:type="dxa"/>
                      <w:trHeight w:val="390"/>
                    </w:trPr>
                    <w:tc>
                      <w:tcPr>
                        <w:tcW w:w="10230" w:type="dxa"/>
                        <w:gridSpan w:val="2"/>
                      </w:tcPr>
                      <w:p w14:paraId="07BA9E3C" w14:textId="77777777" w:rsidR="00D03084" w:rsidRPr="00F83B6D" w:rsidRDefault="00D03084" w:rsidP="00D0308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1</w:t>
                        </w:r>
                      </w:p>
                      <w:p w14:paraId="1D551447" w14:textId="77777777" w:rsidR="00D03084" w:rsidRPr="00F83B6D" w:rsidRDefault="00D03084" w:rsidP="00D0308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2</w:t>
                        </w:r>
                      </w:p>
                      <w:p w14:paraId="32284720" w14:textId="63F7AF46" w:rsidR="00D03084" w:rsidRPr="00F83B6D" w:rsidRDefault="00D03084" w:rsidP="00D03084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jc w:val="left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bCs/>
                          </w:rPr>
                          <w:t>Duties 3</w:t>
                        </w:r>
                      </w:p>
                    </w:tc>
                  </w:tr>
                  <w:tr w:rsidR="00D23D11" w:rsidRPr="00F83B6D" w14:paraId="3A4ABEB5" w14:textId="77777777" w:rsidTr="00F15BFF">
                    <w:trPr>
                      <w:gridAfter w:val="1"/>
                      <w:wAfter w:w="294" w:type="dxa"/>
                      <w:trHeight w:val="80"/>
                    </w:trPr>
                    <w:tc>
                      <w:tcPr>
                        <w:tcW w:w="8070" w:type="dxa"/>
                      </w:tcPr>
                      <w:p w14:paraId="22674111" w14:textId="09A3DEA1" w:rsidR="00D23D11" w:rsidRPr="00F83B6D" w:rsidRDefault="00D23D11" w:rsidP="00D23D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14:paraId="6E37DCF3" w14:textId="22A39283" w:rsidR="00D23D11" w:rsidRPr="00F83B6D" w:rsidRDefault="00D23D11" w:rsidP="007B7DDD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866" w:type="dxa"/>
                      </w:tcPr>
                      <w:p w14:paraId="702443D2" w14:textId="128069AE" w:rsidR="00D23D11" w:rsidRPr="00F83B6D" w:rsidRDefault="00D23D11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2003 – 2010</w:t>
                        </w:r>
                      </w:p>
                    </w:tc>
                  </w:tr>
                </w:tbl>
                <w:p w14:paraId="72788645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B5C243C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3D11" w:rsidRPr="00F83B6D" w14:paraId="121B4484" w14:textId="77777777" w:rsidTr="00EA204B">
        <w:tc>
          <w:tcPr>
            <w:tcW w:w="10466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D23D11" w:rsidRPr="00F83B6D" w14:paraId="3AD3BE34" w14:textId="77777777" w:rsidTr="00485F92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A7DE555" w14:textId="0C76291B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 xml:space="preserve">Main Documents. </w:t>
                  </w:r>
                  <w:r w:rsidRPr="00F83B6D">
                    <w:rPr>
                      <w:rFonts w:ascii="Arial" w:hAnsi="Arial" w:cs="Arial"/>
                      <w:bCs/>
                    </w:rPr>
                    <w:t>(</w:t>
                  </w:r>
                  <w:proofErr w:type="gramStart"/>
                  <w:r w:rsidRPr="00F83B6D">
                    <w:rPr>
                      <w:rFonts w:ascii="Arial" w:hAnsi="Arial" w:cs="Arial"/>
                      <w:bCs/>
                    </w:rPr>
                    <w:t>all</w:t>
                  </w:r>
                  <w:proofErr w:type="gramEnd"/>
                  <w:r w:rsidRPr="00F83B6D">
                    <w:rPr>
                      <w:rFonts w:ascii="Arial" w:hAnsi="Arial" w:cs="Arial"/>
                      <w:bCs/>
                    </w:rPr>
                    <w:t xml:space="preserve"> documents are up to date and according STCW95 and GWO)</w:t>
                  </w:r>
                </w:p>
              </w:tc>
            </w:tr>
            <w:tr w:rsidR="00D23D11" w:rsidRPr="00F83B6D" w14:paraId="287BF3B1" w14:textId="77777777" w:rsidTr="00485F92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15"/>
                    <w:gridCol w:w="7899"/>
                  </w:tblGrid>
                  <w:tr w:rsidR="00D23D11" w:rsidRPr="00F83B6D" w14:paraId="25CA8C0E" w14:textId="77777777" w:rsidTr="00250BAB">
                    <w:tc>
                      <w:tcPr>
                        <w:tcW w:w="2145" w:type="dxa"/>
                      </w:tcPr>
                      <w:p w14:paraId="68349FF0" w14:textId="77777777" w:rsidR="00D23D11" w:rsidRPr="00F83B6D" w:rsidRDefault="00D23D11" w:rsidP="00D23D11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National license: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0A241872" w14:textId="6377C7DF" w:rsidR="00D23D11" w:rsidRPr="00F83B6D" w:rsidRDefault="00EB40BB" w:rsidP="00EB40BB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Certificate Name/Number</w:t>
                        </w:r>
                      </w:p>
                    </w:tc>
                  </w:tr>
                  <w:tr w:rsidR="00D23D11" w:rsidRPr="00F83B6D" w14:paraId="1F2A8E45" w14:textId="77777777" w:rsidTr="00250BAB">
                    <w:tc>
                      <w:tcPr>
                        <w:tcW w:w="2145" w:type="dxa"/>
                      </w:tcPr>
                      <w:p w14:paraId="666BC93A" w14:textId="3000B0AF" w:rsidR="00D23D11" w:rsidRPr="00F83B6D" w:rsidRDefault="00EB40BB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Extra</w:t>
                        </w:r>
                        <w:r w:rsidR="00D23D11" w:rsidRPr="00F83B6D">
                          <w:rPr>
                            <w:rFonts w:ascii="Arial" w:hAnsi="Arial" w:cs="Arial"/>
                            <w:b/>
                          </w:rPr>
                          <w:t xml:space="preserve"> license: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5013B599" w14:textId="5BD62FAA" w:rsidR="00D23D11" w:rsidRPr="00F83B6D" w:rsidRDefault="00EB40BB" w:rsidP="00EB40BB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Certificate Name/Number</w:t>
                        </w:r>
                      </w:p>
                    </w:tc>
                  </w:tr>
                  <w:tr w:rsidR="00D23D11" w:rsidRPr="00F83B6D" w14:paraId="2EDAB587" w14:textId="77777777" w:rsidTr="00250BAB">
                    <w:tc>
                      <w:tcPr>
                        <w:tcW w:w="2145" w:type="dxa"/>
                      </w:tcPr>
                      <w:p w14:paraId="141D2C05" w14:textId="17D67FB0" w:rsidR="00D23D11" w:rsidRPr="00F83B6D" w:rsidRDefault="00EB40BB" w:rsidP="00D23D11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HUET</w:t>
                        </w:r>
                        <w:r w:rsidR="00D23D11" w:rsidRPr="00F83B6D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14:paraId="3EA09ED2" w14:textId="6E6F3CC3" w:rsidR="00D23D11" w:rsidRPr="00F83B6D" w:rsidRDefault="00D23D11" w:rsidP="00D23D11">
                        <w:pPr>
                          <w:spacing w:after="80" w:line="240" w:lineRule="auto"/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GWO: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2C139586" w14:textId="1C80ED3F" w:rsidR="00D23D11" w:rsidRPr="00F83B6D" w:rsidRDefault="00EB40BB" w:rsidP="00D23D11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Certificate Name/Number</w:t>
                        </w:r>
                      </w:p>
                      <w:p w14:paraId="32F9A925" w14:textId="2786F08E" w:rsidR="00D23D11" w:rsidRPr="00F83B6D" w:rsidRDefault="00EB40BB" w:rsidP="00D23D11">
                        <w:pPr>
                          <w:spacing w:after="4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Certificate Name/Number</w:t>
                        </w:r>
                      </w:p>
                    </w:tc>
                  </w:tr>
                </w:tbl>
                <w:p w14:paraId="1772C1A7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63BE3B20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D23D11" w:rsidRPr="00F83B6D" w14:paraId="0DB69CFC" w14:textId="77777777" w:rsidTr="000E53D7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CE87AAA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>Education</w:t>
                  </w:r>
                </w:p>
              </w:tc>
            </w:tr>
            <w:tr w:rsidR="00D23D11" w:rsidRPr="00F83B6D" w14:paraId="798C51E8" w14:textId="77777777" w:rsidTr="000E53D7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7903"/>
                  </w:tblGrid>
                  <w:tr w:rsidR="00D23D11" w:rsidRPr="00F83B6D" w14:paraId="2C715040" w14:textId="77777777" w:rsidTr="00D03084">
                    <w:tc>
                      <w:tcPr>
                        <w:tcW w:w="2111" w:type="dxa"/>
                      </w:tcPr>
                      <w:p w14:paraId="31B11F21" w14:textId="6F038F88" w:rsidR="00D23D11" w:rsidRPr="00F83B6D" w:rsidRDefault="00D23D11" w:rsidP="00D23D11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20</w:t>
                        </w:r>
                        <w:r w:rsidR="00D03084" w:rsidRPr="00F83B6D">
                          <w:rPr>
                            <w:rFonts w:ascii="Arial" w:hAnsi="Arial" w:cs="Arial"/>
                            <w:b/>
                          </w:rPr>
                          <w:t>xx</w:t>
                        </w:r>
                        <w:r w:rsidRPr="00F83B6D">
                          <w:rPr>
                            <w:rFonts w:ascii="Arial" w:hAnsi="Arial" w:cs="Arial"/>
                            <w:b/>
                          </w:rPr>
                          <w:t xml:space="preserve"> to 20</w:t>
                        </w:r>
                        <w:r w:rsidR="00D03084" w:rsidRPr="00F83B6D">
                          <w:rPr>
                            <w:rFonts w:ascii="Arial" w:hAnsi="Arial" w:cs="Arial"/>
                            <w:b/>
                          </w:rPr>
                          <w:t>xx</w:t>
                        </w:r>
                      </w:p>
                    </w:tc>
                    <w:tc>
                      <w:tcPr>
                        <w:tcW w:w="7903" w:type="dxa"/>
                      </w:tcPr>
                      <w:p w14:paraId="79F0F844" w14:textId="23DA1865" w:rsidR="00D23D11" w:rsidRPr="00F83B6D" w:rsidRDefault="00EB40BB" w:rsidP="00D23D11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Education 3</w:t>
                        </w:r>
                        <w:r w:rsidR="00D23D11" w:rsidRPr="00F83B6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D23D11" w:rsidRPr="00F83B6D" w14:paraId="7EB0F276" w14:textId="77777777" w:rsidTr="00D03084">
                    <w:tc>
                      <w:tcPr>
                        <w:tcW w:w="2111" w:type="dxa"/>
                      </w:tcPr>
                      <w:p w14:paraId="673D5373" w14:textId="434EB892" w:rsidR="00D23D11" w:rsidRPr="00F83B6D" w:rsidRDefault="00D23D11" w:rsidP="00D23D11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20</w:t>
                        </w:r>
                        <w:r w:rsidR="00D03084" w:rsidRPr="00F83B6D">
                          <w:rPr>
                            <w:rFonts w:ascii="Arial" w:hAnsi="Arial" w:cs="Arial"/>
                            <w:b/>
                          </w:rPr>
                          <w:t>xx</w:t>
                        </w:r>
                        <w:r w:rsidRPr="00F83B6D">
                          <w:rPr>
                            <w:rFonts w:ascii="Arial" w:hAnsi="Arial" w:cs="Arial"/>
                            <w:b/>
                          </w:rPr>
                          <w:t xml:space="preserve"> to 20</w:t>
                        </w:r>
                        <w:r w:rsidR="00D03084" w:rsidRPr="00F83B6D">
                          <w:rPr>
                            <w:rFonts w:ascii="Arial" w:hAnsi="Arial" w:cs="Arial"/>
                            <w:b/>
                          </w:rPr>
                          <w:t>xx</w:t>
                        </w:r>
                      </w:p>
                    </w:tc>
                    <w:tc>
                      <w:tcPr>
                        <w:tcW w:w="7903" w:type="dxa"/>
                      </w:tcPr>
                      <w:p w14:paraId="2FE4FC54" w14:textId="2EE8A0EF" w:rsidR="00D23D11" w:rsidRPr="00F83B6D" w:rsidRDefault="00EB40BB" w:rsidP="00D23D11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Education 2</w:t>
                        </w:r>
                      </w:p>
                    </w:tc>
                  </w:tr>
                  <w:tr w:rsidR="00D23D11" w:rsidRPr="00F83B6D" w14:paraId="73408A01" w14:textId="77777777" w:rsidTr="00D03084">
                    <w:trPr>
                      <w:trHeight w:val="647"/>
                    </w:trPr>
                    <w:tc>
                      <w:tcPr>
                        <w:tcW w:w="2111" w:type="dxa"/>
                      </w:tcPr>
                      <w:p w14:paraId="655291CD" w14:textId="1898AAF5" w:rsidR="00D23D11" w:rsidRPr="00F83B6D" w:rsidRDefault="00D23D11" w:rsidP="00D23D11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19</w:t>
                        </w:r>
                        <w:r w:rsidR="00D03084" w:rsidRPr="00F83B6D">
                          <w:rPr>
                            <w:rFonts w:ascii="Arial" w:hAnsi="Arial" w:cs="Arial"/>
                            <w:b/>
                          </w:rPr>
                          <w:t>xx</w:t>
                        </w:r>
                        <w:r w:rsidRPr="00F83B6D">
                          <w:rPr>
                            <w:rFonts w:ascii="Arial" w:hAnsi="Arial" w:cs="Arial"/>
                            <w:b/>
                          </w:rPr>
                          <w:t xml:space="preserve"> to 20</w:t>
                        </w:r>
                        <w:r w:rsidR="00D03084" w:rsidRPr="00F83B6D">
                          <w:rPr>
                            <w:rFonts w:ascii="Arial" w:hAnsi="Arial" w:cs="Arial"/>
                            <w:b/>
                          </w:rPr>
                          <w:t>xx</w:t>
                        </w:r>
                      </w:p>
                      <w:p w14:paraId="2BB045E8" w14:textId="77777777" w:rsidR="00D23D11" w:rsidRPr="00F83B6D" w:rsidRDefault="00D23D11" w:rsidP="00D23D11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7903" w:type="dxa"/>
                      </w:tcPr>
                      <w:p w14:paraId="76D8B910" w14:textId="008F6EA9" w:rsidR="00D23D11" w:rsidRPr="00F83B6D" w:rsidRDefault="00EB40BB" w:rsidP="00D23D11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Education 1</w:t>
                        </w:r>
                      </w:p>
                    </w:tc>
                  </w:tr>
                </w:tbl>
                <w:p w14:paraId="0DFB377C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DBAC512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D23D11" w:rsidRPr="00F83B6D" w14:paraId="4D7F5E7E" w14:textId="77777777" w:rsidTr="005B5614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8BFB493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 xml:space="preserve">Work Experience – SHORE BASED </w:t>
                  </w:r>
                </w:p>
              </w:tc>
            </w:tr>
            <w:tr w:rsidR="00D23D11" w:rsidRPr="00F83B6D" w14:paraId="332893D3" w14:textId="77777777" w:rsidTr="00447784">
              <w:trPr>
                <w:trHeight w:val="6817"/>
              </w:trPr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500"/>
                    <w:gridCol w:w="2265"/>
                  </w:tblGrid>
                  <w:tr w:rsidR="00D23D11" w:rsidRPr="00F83B6D" w14:paraId="4EDFD343" w14:textId="77777777" w:rsidTr="00EB40BB">
                    <w:trPr>
                      <w:trHeight w:val="455"/>
                    </w:trPr>
                    <w:tc>
                      <w:tcPr>
                        <w:tcW w:w="7500" w:type="dxa"/>
                      </w:tcPr>
                      <w:p w14:paraId="160EED80" w14:textId="7D7B4E8E" w:rsidR="00D23D11" w:rsidRPr="00F83B6D" w:rsidRDefault="00EB40BB" w:rsidP="00D23D11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lastRenderedPageBreak/>
                          <w:t>Company 2</w:t>
                        </w:r>
                      </w:p>
                      <w:p w14:paraId="647D17B4" w14:textId="27F679F2" w:rsidR="00D23D11" w:rsidRPr="00F83B6D" w:rsidRDefault="00EB40BB" w:rsidP="00D23D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u w:val="single"/>
                          </w:rPr>
                          <w:t>Position:</w:t>
                        </w:r>
                      </w:p>
                    </w:tc>
                    <w:tc>
                      <w:tcPr>
                        <w:tcW w:w="2265" w:type="dxa"/>
                      </w:tcPr>
                      <w:p w14:paraId="2E0347A2" w14:textId="20C71765" w:rsidR="00D23D11" w:rsidRPr="00F83B6D" w:rsidRDefault="00EB40BB" w:rsidP="00D23D11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From 20xx to 20xx</w:t>
                        </w:r>
                      </w:p>
                    </w:tc>
                  </w:tr>
                  <w:tr w:rsidR="00D23D11" w:rsidRPr="00F83B6D" w14:paraId="7C49C435" w14:textId="77777777" w:rsidTr="00EB40BB">
                    <w:trPr>
                      <w:trHeight w:val="755"/>
                    </w:trPr>
                    <w:tc>
                      <w:tcPr>
                        <w:tcW w:w="7500" w:type="dxa"/>
                      </w:tcPr>
                      <w:p w14:paraId="718F1C86" w14:textId="044B893F" w:rsidR="00D23D11" w:rsidRPr="00F83B6D" w:rsidRDefault="00EB40BB" w:rsidP="00D23D11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130EA7B2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344421FE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6ACA8DCE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16B4A57F" w14:textId="41A8261A" w:rsidR="00D23D11" w:rsidRPr="00F83B6D" w:rsidRDefault="00D23D11" w:rsidP="00EB40BB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5" w:type="dxa"/>
                      </w:tcPr>
                      <w:p w14:paraId="2B3DC8B6" w14:textId="77777777" w:rsidR="00D23D11" w:rsidRPr="00F83B6D" w:rsidRDefault="00D23D11" w:rsidP="00D23D11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B40BB" w:rsidRPr="00F83B6D" w14:paraId="2FCAAAE0" w14:textId="77777777" w:rsidTr="00EB40BB">
                    <w:trPr>
                      <w:trHeight w:val="2294"/>
                    </w:trPr>
                    <w:tc>
                      <w:tcPr>
                        <w:tcW w:w="7500" w:type="dxa"/>
                      </w:tcPr>
                      <w:p w14:paraId="2A639D73" w14:textId="77777777" w:rsidR="00EB40BB" w:rsidRPr="00F83B6D" w:rsidRDefault="00EB40BB" w:rsidP="00EB40BB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</w:rPr>
                          <w:t>Company 2</w:t>
                        </w:r>
                      </w:p>
                      <w:p w14:paraId="74608F3E" w14:textId="77777777" w:rsidR="00EB40BB" w:rsidRPr="00F83B6D" w:rsidRDefault="00EB40BB" w:rsidP="00EB40BB">
                        <w:pPr>
                          <w:spacing w:after="0" w:line="240" w:lineRule="auto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F83B6D">
                          <w:rPr>
                            <w:rFonts w:ascii="Arial" w:hAnsi="Arial" w:cs="Arial"/>
                            <w:u w:val="single"/>
                          </w:rPr>
                          <w:t>Position:</w:t>
                        </w:r>
                      </w:p>
                      <w:p w14:paraId="376430FD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19B8304E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4A21E45F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1142E7A8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>Responsibilities 1</w:t>
                        </w:r>
                      </w:p>
                      <w:p w14:paraId="2ED415B5" w14:textId="0820FB97" w:rsidR="00EB40BB" w:rsidRPr="00F83B6D" w:rsidRDefault="00EB40BB" w:rsidP="00EB40BB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 w14:paraId="6A934BAA" w14:textId="738ADBA1" w:rsidR="00EB40BB" w:rsidRPr="00F83B6D" w:rsidRDefault="00EB40BB" w:rsidP="00EB40B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3B6D">
                          <w:rPr>
                            <w:rFonts w:ascii="Arial" w:hAnsi="Arial" w:cs="Arial"/>
                          </w:rPr>
                          <w:t xml:space="preserve">       From 20xx to 20xx</w:t>
                        </w:r>
                      </w:p>
                    </w:tc>
                  </w:tr>
                </w:tbl>
                <w:p w14:paraId="68DE4C78" w14:textId="77777777" w:rsidR="00D23D11" w:rsidRPr="00F83B6D" w:rsidRDefault="00D23D11" w:rsidP="00D23D1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36BBE5A3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13"/>
            </w:tblGrid>
            <w:tr w:rsidR="00D23D11" w:rsidRPr="00F83B6D" w14:paraId="0AE6F7D7" w14:textId="77777777" w:rsidTr="00131754">
              <w:trPr>
                <w:trHeight w:val="222"/>
              </w:trPr>
              <w:tc>
                <w:tcPr>
                  <w:tcW w:w="10213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1656BD7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 xml:space="preserve">Skills, </w:t>
                  </w:r>
                  <w:proofErr w:type="gramStart"/>
                  <w:r w:rsidRPr="00F83B6D">
                    <w:rPr>
                      <w:rFonts w:ascii="Arial" w:hAnsi="Arial" w:cs="Arial"/>
                      <w:b/>
                      <w:bCs/>
                    </w:rPr>
                    <w:t>Activities</w:t>
                  </w:r>
                  <w:proofErr w:type="gramEnd"/>
                  <w:r w:rsidRPr="00F83B6D">
                    <w:rPr>
                      <w:rFonts w:ascii="Arial" w:hAnsi="Arial" w:cs="Arial"/>
                      <w:b/>
                      <w:bCs/>
                    </w:rPr>
                    <w:t xml:space="preserve"> and Interests</w:t>
                  </w:r>
                </w:p>
              </w:tc>
            </w:tr>
            <w:tr w:rsidR="00D23D11" w:rsidRPr="00F83B6D" w14:paraId="42EF0D59" w14:textId="77777777" w:rsidTr="001E1F3A">
              <w:trPr>
                <w:trHeight w:val="82"/>
              </w:trPr>
              <w:tc>
                <w:tcPr>
                  <w:tcW w:w="10213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872"/>
                  </w:tblGrid>
                  <w:tr w:rsidR="00D23D11" w:rsidRPr="00F83B6D" w14:paraId="7F7AA6DB" w14:textId="77777777" w:rsidTr="00447784">
                    <w:trPr>
                      <w:trHeight w:val="3030"/>
                    </w:trPr>
                    <w:tc>
                      <w:tcPr>
                        <w:tcW w:w="9872" w:type="dxa"/>
                      </w:tcPr>
                      <w:p w14:paraId="59BEB9B0" w14:textId="775FDC9E" w:rsidR="00D23D11" w:rsidRPr="00F83B6D" w:rsidRDefault="00D23D11" w:rsidP="00D23D11">
                        <w:pPr>
                          <w:spacing w:before="80" w:after="0" w:line="240" w:lineRule="auto"/>
                          <w:jc w:val="left"/>
                          <w:rPr>
                            <w:rStyle w:val="fontbold"/>
                            <w:rFonts w:ascii="Arial" w:hAnsi="Arial" w:cs="Arial"/>
                          </w:rPr>
                        </w:pPr>
                        <w:r w:rsidRPr="00F83B6D">
                          <w:rPr>
                            <w:rStyle w:val="fontbold"/>
                            <w:rFonts w:ascii="Arial" w:hAnsi="Arial" w:cs="Arial"/>
                            <w:u w:val="single"/>
                          </w:rPr>
                          <w:t>Skills</w:t>
                        </w:r>
                        <w:r w:rsidR="00EB40BB" w:rsidRPr="00F83B6D">
                          <w:rPr>
                            <w:rStyle w:val="fontbold"/>
                            <w:rFonts w:ascii="Arial" w:hAnsi="Arial" w:cs="Arial"/>
                            <w:u w:val="single"/>
                          </w:rPr>
                          <w:t>:</w:t>
                        </w:r>
                      </w:p>
                      <w:p w14:paraId="17CFD2FC" w14:textId="48952097" w:rsidR="00D23D11" w:rsidRPr="00F83B6D" w:rsidRDefault="00EB40BB" w:rsidP="00D23D11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before="80" w:after="0" w:line="240" w:lineRule="auto"/>
                          <w:jc w:val="left"/>
                          <w:rPr>
                            <w:rStyle w:val="fontsmall"/>
                            <w:rFonts w:ascii="Arial" w:hAnsi="Arial" w:cs="Arial"/>
                          </w:rPr>
                        </w:pPr>
                        <w:r w:rsidRPr="00F83B6D">
                          <w:rPr>
                            <w:rStyle w:val="fontsmall"/>
                            <w:rFonts w:ascii="Arial" w:hAnsi="Arial" w:cs="Arial"/>
                          </w:rPr>
                          <w:t>Skill 1</w:t>
                        </w:r>
                      </w:p>
                      <w:p w14:paraId="309DB32F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before="80" w:after="0" w:line="240" w:lineRule="auto"/>
                          <w:jc w:val="left"/>
                          <w:rPr>
                            <w:rStyle w:val="fontsmall"/>
                            <w:rFonts w:ascii="Arial" w:hAnsi="Arial" w:cs="Arial"/>
                          </w:rPr>
                        </w:pPr>
                        <w:r w:rsidRPr="00F83B6D">
                          <w:rPr>
                            <w:rStyle w:val="fontsmall"/>
                            <w:rFonts w:ascii="Arial" w:hAnsi="Arial" w:cs="Arial"/>
                          </w:rPr>
                          <w:t>Skill 1</w:t>
                        </w:r>
                      </w:p>
                      <w:p w14:paraId="2CEFD30A" w14:textId="77777777" w:rsidR="00EB40BB" w:rsidRPr="00F83B6D" w:rsidRDefault="00EB40BB" w:rsidP="00EB40BB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before="80" w:after="0" w:line="240" w:lineRule="auto"/>
                          <w:jc w:val="left"/>
                          <w:rPr>
                            <w:rStyle w:val="fontsmall"/>
                            <w:rFonts w:ascii="Arial" w:hAnsi="Arial" w:cs="Arial"/>
                          </w:rPr>
                        </w:pPr>
                        <w:r w:rsidRPr="00F83B6D">
                          <w:rPr>
                            <w:rStyle w:val="fontsmall"/>
                            <w:rFonts w:ascii="Arial" w:hAnsi="Arial" w:cs="Arial"/>
                          </w:rPr>
                          <w:t>Skill 1</w:t>
                        </w:r>
                      </w:p>
                      <w:p w14:paraId="51A535E6" w14:textId="77777777" w:rsidR="00EB40BB" w:rsidRPr="00F83B6D" w:rsidRDefault="00EB40BB" w:rsidP="001E1F3A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u w:val="single"/>
                          </w:rPr>
                        </w:pPr>
                      </w:p>
                      <w:p w14:paraId="3035D0CF" w14:textId="5036491F" w:rsidR="00D23D11" w:rsidRPr="00F83B6D" w:rsidRDefault="00D23D11" w:rsidP="001E1F3A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u w:val="single"/>
                          </w:rPr>
                          <w:t>Activities</w:t>
                        </w:r>
                        <w:r w:rsidRPr="00F83B6D">
                          <w:rPr>
                            <w:rFonts w:ascii="Arial" w:hAnsi="Arial" w:cs="Arial"/>
                          </w:rPr>
                          <w:t>:</w:t>
                        </w:r>
                        <w:r w:rsidR="00EB40BB" w:rsidRPr="00F83B6D">
                          <w:rPr>
                            <w:rFonts w:ascii="Arial" w:hAnsi="Arial" w:cs="Arial"/>
                          </w:rPr>
                          <w:t xml:space="preserve"> Describe additional activities you are taking, besides direct job description.</w:t>
                        </w:r>
                      </w:p>
                      <w:p w14:paraId="21C7C03C" w14:textId="77777777" w:rsidR="00EB40BB" w:rsidRPr="00F83B6D" w:rsidRDefault="00EB40BB" w:rsidP="001E1F3A">
                        <w:pPr>
                          <w:spacing w:before="8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4367E293" w14:textId="77777777" w:rsidR="00D23D11" w:rsidRPr="00F83B6D" w:rsidRDefault="00D23D11" w:rsidP="00D23D11">
                        <w:pPr>
                          <w:spacing w:before="0" w:after="0" w:line="240" w:lineRule="auto"/>
                          <w:rPr>
                            <w:rFonts w:ascii="Arial" w:hAnsi="Arial" w:cs="Arial"/>
                          </w:rPr>
                        </w:pPr>
                        <w:r w:rsidRPr="00F83B6D">
                          <w:rPr>
                            <w:rFonts w:ascii="Arial" w:hAnsi="Arial" w:cs="Arial"/>
                            <w:u w:val="single"/>
                          </w:rPr>
                          <w:t>Interests:</w:t>
                        </w:r>
                        <w:r w:rsidR="00EB40BB" w:rsidRPr="00F83B6D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F83B6D">
                          <w:rPr>
                            <w:rFonts w:ascii="Arial" w:hAnsi="Arial" w:cs="Arial"/>
                          </w:rPr>
                          <w:t>Passionate about</w:t>
                        </w:r>
                        <w:r w:rsidR="00EB40BB" w:rsidRPr="00F83B6D">
                          <w:rPr>
                            <w:rFonts w:ascii="Arial" w:hAnsi="Arial" w:cs="Arial"/>
                          </w:rPr>
                          <w:t xml:space="preserve"> – describe what you are passionate about. </w:t>
                        </w:r>
                      </w:p>
                      <w:p w14:paraId="610B05C3" w14:textId="77777777" w:rsidR="00F83B6D" w:rsidRPr="00F83B6D" w:rsidRDefault="00F83B6D" w:rsidP="00D23D11">
                        <w:pPr>
                          <w:spacing w:before="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14:paraId="092F87D5" w14:textId="036BFE64" w:rsidR="00F83B6D" w:rsidRPr="00F83B6D" w:rsidRDefault="00F83B6D" w:rsidP="00D23D11">
                        <w:pPr>
                          <w:spacing w:before="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F600D68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67DFDC82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3D11" w:rsidRPr="00F83B6D" w14:paraId="5DC92254" w14:textId="77777777" w:rsidTr="00EA204B">
        <w:tc>
          <w:tcPr>
            <w:tcW w:w="10466" w:type="dxa"/>
            <w:gridSpan w:val="2"/>
          </w:tcPr>
          <w:p w14:paraId="3B2034E6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4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D23D11" w:rsidRPr="00F83B6D" w14:paraId="00443243" w14:textId="77777777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D9A3731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F83B6D">
                    <w:rPr>
                      <w:rFonts w:ascii="Arial" w:hAnsi="Arial" w:cs="Arial"/>
                      <w:b/>
                      <w:bCs/>
                    </w:rPr>
                    <w:t>Languages</w:t>
                  </w:r>
                </w:p>
              </w:tc>
            </w:tr>
            <w:tr w:rsidR="00D23D11" w:rsidRPr="00F83B6D" w14:paraId="004516DB" w14:textId="77777777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971"/>
                    <w:gridCol w:w="3610"/>
                  </w:tblGrid>
                  <w:tr w:rsidR="00D23D11" w:rsidRPr="00F83B6D" w14:paraId="7FB9BC6E" w14:textId="77777777" w:rsidTr="00131754">
                    <w:trPr>
                      <w:jc w:val="center"/>
                    </w:trPr>
                    <w:tc>
                      <w:tcPr>
                        <w:tcW w:w="1971" w:type="dxa"/>
                      </w:tcPr>
                      <w:p w14:paraId="5348F78D" w14:textId="7556E391" w:rsidR="00D23D11" w:rsidRPr="00F83B6D" w:rsidRDefault="00EB40BB" w:rsidP="00D23D11">
                        <w:pPr>
                          <w:tabs>
                            <w:tab w:val="center" w:pos="1247"/>
                            <w:tab w:val="right" w:pos="2494"/>
                          </w:tabs>
                          <w:spacing w:after="0" w:line="240" w:lineRule="auto"/>
                          <w:jc w:val="lef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  <w:bCs/>
                          </w:rPr>
                          <w:t>Language</w:t>
                        </w:r>
                        <w:r w:rsidR="00D23D11" w:rsidRPr="00F83B6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D23D11" w:rsidRPr="00F83B6D">
                          <w:rPr>
                            <w:rFonts w:ascii="Arial" w:hAnsi="Arial" w:cs="Arial"/>
                            <w:bCs/>
                          </w:rPr>
                          <w:t>(native)</w:t>
                        </w:r>
                      </w:p>
                    </w:tc>
                    <w:tc>
                      <w:tcPr>
                        <w:tcW w:w="3610" w:type="dxa"/>
                      </w:tcPr>
                      <w:p w14:paraId="314DB371" w14:textId="12314684" w:rsidR="00D23D11" w:rsidRPr="00F83B6D" w:rsidRDefault="00D23D11" w:rsidP="00D23D11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F83B6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English </w:t>
                        </w:r>
                        <w:r w:rsidRPr="00F83B6D">
                          <w:rPr>
                            <w:rFonts w:ascii="Arial" w:hAnsi="Arial" w:cs="Arial"/>
                            <w:bCs/>
                          </w:rPr>
                          <w:t>(</w:t>
                        </w:r>
                        <w:proofErr w:type="gramStart"/>
                        <w:r w:rsidRPr="00F83B6D">
                          <w:rPr>
                            <w:rFonts w:ascii="Arial" w:hAnsi="Arial" w:cs="Arial"/>
                            <w:bCs/>
                          </w:rPr>
                          <w:t>fluent)</w:t>
                        </w:r>
                        <w:r w:rsidRPr="00F83B6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</w:t>
                        </w:r>
                        <w:proofErr w:type="gramEnd"/>
                        <w:r w:rsidRPr="00F83B6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EB40BB" w:rsidRPr="00F83B6D">
                          <w:rPr>
                            <w:rFonts w:ascii="Arial" w:hAnsi="Arial" w:cs="Arial"/>
                            <w:b/>
                            <w:bCs/>
                          </w:rPr>
                          <w:t>Language 2</w:t>
                        </w:r>
                        <w:r w:rsidRPr="00F83B6D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Pr="00F83B6D">
                          <w:rPr>
                            <w:rFonts w:ascii="Arial" w:hAnsi="Arial" w:cs="Arial"/>
                            <w:bCs/>
                          </w:rPr>
                          <w:t>(fluent)</w:t>
                        </w:r>
                      </w:p>
                    </w:tc>
                  </w:tr>
                </w:tbl>
                <w:p w14:paraId="137EBDD4" w14:textId="77777777" w:rsidR="00D23D11" w:rsidRPr="00F83B6D" w:rsidRDefault="00D23D11" w:rsidP="00D23D1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58A82CE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3D11" w:rsidRPr="00F83B6D" w14:paraId="3CF1A935" w14:textId="77777777" w:rsidTr="00EA204B">
        <w:tc>
          <w:tcPr>
            <w:tcW w:w="10466" w:type="dxa"/>
            <w:gridSpan w:val="2"/>
          </w:tcPr>
          <w:p w14:paraId="0836E4BC" w14:textId="77777777" w:rsidR="00D23D11" w:rsidRPr="00F83B6D" w:rsidRDefault="00D23D11" w:rsidP="00D23D11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3458EC0" w14:textId="41E466DA" w:rsidR="004E2F35" w:rsidRPr="00F83B6D" w:rsidRDefault="00B07832" w:rsidP="00925F73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F83B6D">
        <w:rPr>
          <w:rFonts w:ascii="Arial" w:hAnsi="Arial" w:cs="Arial"/>
        </w:rPr>
        <w:t xml:space="preserve">Date: </w:t>
      </w:r>
      <w:r w:rsidR="00EB40BB" w:rsidRPr="00F83B6D">
        <w:rPr>
          <w:rFonts w:ascii="Arial" w:hAnsi="Arial" w:cs="Arial"/>
        </w:rPr>
        <w:t>xx</w:t>
      </w:r>
      <w:r w:rsidRPr="00F83B6D">
        <w:rPr>
          <w:rFonts w:ascii="Arial" w:hAnsi="Arial" w:cs="Arial"/>
        </w:rPr>
        <w:t>.</w:t>
      </w:r>
      <w:r w:rsidR="00EB40BB" w:rsidRPr="00F83B6D">
        <w:rPr>
          <w:rFonts w:ascii="Arial" w:hAnsi="Arial" w:cs="Arial"/>
        </w:rPr>
        <w:t>xx</w:t>
      </w:r>
      <w:r w:rsidRPr="00F83B6D">
        <w:rPr>
          <w:rFonts w:ascii="Arial" w:hAnsi="Arial" w:cs="Arial"/>
        </w:rPr>
        <w:t>.</w:t>
      </w:r>
      <w:r w:rsidR="00EB40BB" w:rsidRPr="00F83B6D">
        <w:rPr>
          <w:rFonts w:ascii="Arial" w:hAnsi="Arial" w:cs="Arial"/>
        </w:rPr>
        <w:t>20xx</w:t>
      </w:r>
    </w:p>
    <w:sectPr w:rsidR="004E2F35" w:rsidRPr="00F83B6D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55B"/>
    <w:multiLevelType w:val="hybridMultilevel"/>
    <w:tmpl w:val="D45C6624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1F50"/>
    <w:multiLevelType w:val="hybridMultilevel"/>
    <w:tmpl w:val="CA2E00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7579"/>
    <w:multiLevelType w:val="hybridMultilevel"/>
    <w:tmpl w:val="0D4803E0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691"/>
    <w:multiLevelType w:val="hybridMultilevel"/>
    <w:tmpl w:val="20C6AD6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5F3"/>
    <w:multiLevelType w:val="hybridMultilevel"/>
    <w:tmpl w:val="F0F8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0D4F"/>
    <w:multiLevelType w:val="hybridMultilevel"/>
    <w:tmpl w:val="8F4E1A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18F9"/>
    <w:multiLevelType w:val="hybridMultilevel"/>
    <w:tmpl w:val="9DECFAE8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514E8"/>
    <w:multiLevelType w:val="hybridMultilevel"/>
    <w:tmpl w:val="62DE4D02"/>
    <w:lvl w:ilvl="0" w:tplc="CA4AF0CA"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80808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F1408A"/>
    <w:multiLevelType w:val="hybridMultilevel"/>
    <w:tmpl w:val="8F2C373E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A0F58"/>
    <w:multiLevelType w:val="hybridMultilevel"/>
    <w:tmpl w:val="12A80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B1992"/>
    <w:multiLevelType w:val="hybridMultilevel"/>
    <w:tmpl w:val="3BFEECC4"/>
    <w:lvl w:ilvl="0" w:tplc="CA4AF0CA">
      <w:numFmt w:val="bullet"/>
      <w:lvlText w:val=""/>
      <w:lvlJc w:val="left"/>
      <w:pPr>
        <w:ind w:left="765" w:hanging="360"/>
      </w:pPr>
      <w:rPr>
        <w:rFonts w:ascii="Wingdings 2" w:hAnsi="Wingdings 2" w:hint="default"/>
        <w:color w:val="80808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BA1448D"/>
    <w:multiLevelType w:val="hybridMultilevel"/>
    <w:tmpl w:val="1D886A64"/>
    <w:lvl w:ilvl="0" w:tplc="CA4AF0CA"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80808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659D"/>
    <w:multiLevelType w:val="hybridMultilevel"/>
    <w:tmpl w:val="F274DB18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4359B"/>
    <w:multiLevelType w:val="hybridMultilevel"/>
    <w:tmpl w:val="AE8A6278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40AD0"/>
    <w:multiLevelType w:val="hybridMultilevel"/>
    <w:tmpl w:val="1FE86D44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25BB3"/>
    <w:multiLevelType w:val="hybridMultilevel"/>
    <w:tmpl w:val="6B062A4A"/>
    <w:lvl w:ilvl="0" w:tplc="CA4AF0CA"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08080"/>
        <w:sz w:val="20"/>
        <w:szCs w:val="20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20518">
    <w:abstractNumId w:val="15"/>
  </w:num>
  <w:num w:numId="2" w16cid:durableId="1495682448">
    <w:abstractNumId w:val="4"/>
  </w:num>
  <w:num w:numId="3" w16cid:durableId="1719429505">
    <w:abstractNumId w:val="16"/>
  </w:num>
  <w:num w:numId="4" w16cid:durableId="48499038">
    <w:abstractNumId w:val="13"/>
  </w:num>
  <w:num w:numId="5" w16cid:durableId="93668453">
    <w:abstractNumId w:val="18"/>
  </w:num>
  <w:num w:numId="6" w16cid:durableId="1532494844">
    <w:abstractNumId w:val="19"/>
  </w:num>
  <w:num w:numId="7" w16cid:durableId="1955554826">
    <w:abstractNumId w:val="1"/>
  </w:num>
  <w:num w:numId="8" w16cid:durableId="82536245">
    <w:abstractNumId w:val="6"/>
  </w:num>
  <w:num w:numId="9" w16cid:durableId="625044227">
    <w:abstractNumId w:val="11"/>
  </w:num>
  <w:num w:numId="10" w16cid:durableId="1729959209">
    <w:abstractNumId w:val="8"/>
  </w:num>
  <w:num w:numId="11" w16cid:durableId="194268456">
    <w:abstractNumId w:val="17"/>
  </w:num>
  <w:num w:numId="12" w16cid:durableId="295260132">
    <w:abstractNumId w:val="14"/>
  </w:num>
  <w:num w:numId="13" w16cid:durableId="28843158">
    <w:abstractNumId w:val="7"/>
  </w:num>
  <w:num w:numId="14" w16cid:durableId="1605262169">
    <w:abstractNumId w:val="12"/>
  </w:num>
  <w:num w:numId="15" w16cid:durableId="142016762">
    <w:abstractNumId w:val="3"/>
  </w:num>
  <w:num w:numId="16" w16cid:durableId="1676804780">
    <w:abstractNumId w:val="21"/>
  </w:num>
  <w:num w:numId="17" w16cid:durableId="636450442">
    <w:abstractNumId w:val="20"/>
  </w:num>
  <w:num w:numId="18" w16cid:durableId="986472633">
    <w:abstractNumId w:val="9"/>
  </w:num>
  <w:num w:numId="19" w16cid:durableId="760418038">
    <w:abstractNumId w:val="2"/>
  </w:num>
  <w:num w:numId="20" w16cid:durableId="1031953234">
    <w:abstractNumId w:val="0"/>
  </w:num>
  <w:num w:numId="21" w16cid:durableId="1495797073">
    <w:abstractNumId w:val="5"/>
  </w:num>
  <w:num w:numId="22" w16cid:durableId="1582445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BE"/>
    <w:rsid w:val="00004C56"/>
    <w:rsid w:val="000137A7"/>
    <w:rsid w:val="00013C47"/>
    <w:rsid w:val="00035E66"/>
    <w:rsid w:val="00042AAB"/>
    <w:rsid w:val="00043AAB"/>
    <w:rsid w:val="000506A9"/>
    <w:rsid w:val="00057C13"/>
    <w:rsid w:val="00062AD3"/>
    <w:rsid w:val="0008291F"/>
    <w:rsid w:val="00083491"/>
    <w:rsid w:val="00096211"/>
    <w:rsid w:val="000A1E9B"/>
    <w:rsid w:val="000B08FD"/>
    <w:rsid w:val="000B7158"/>
    <w:rsid w:val="000B7CDF"/>
    <w:rsid w:val="000D0BD6"/>
    <w:rsid w:val="000D1935"/>
    <w:rsid w:val="000D3F8B"/>
    <w:rsid w:val="000F24DA"/>
    <w:rsid w:val="000F744C"/>
    <w:rsid w:val="001112FB"/>
    <w:rsid w:val="00111738"/>
    <w:rsid w:val="001128FD"/>
    <w:rsid w:val="00113AFB"/>
    <w:rsid w:val="001211DC"/>
    <w:rsid w:val="00126362"/>
    <w:rsid w:val="00130370"/>
    <w:rsid w:val="00130A7F"/>
    <w:rsid w:val="00131754"/>
    <w:rsid w:val="00131C1D"/>
    <w:rsid w:val="00134C71"/>
    <w:rsid w:val="00135018"/>
    <w:rsid w:val="001629EB"/>
    <w:rsid w:val="0017229C"/>
    <w:rsid w:val="00173934"/>
    <w:rsid w:val="00177B2A"/>
    <w:rsid w:val="001925DD"/>
    <w:rsid w:val="001A1408"/>
    <w:rsid w:val="001B32F0"/>
    <w:rsid w:val="001C09FB"/>
    <w:rsid w:val="001C3060"/>
    <w:rsid w:val="001C39EB"/>
    <w:rsid w:val="001D383C"/>
    <w:rsid w:val="001D5E53"/>
    <w:rsid w:val="001E1F3A"/>
    <w:rsid w:val="001E22AF"/>
    <w:rsid w:val="001E292E"/>
    <w:rsid w:val="001E2DA7"/>
    <w:rsid w:val="001E5D12"/>
    <w:rsid w:val="001E5DFA"/>
    <w:rsid w:val="001F217E"/>
    <w:rsid w:val="001F73A6"/>
    <w:rsid w:val="00202F80"/>
    <w:rsid w:val="002055BC"/>
    <w:rsid w:val="00210A67"/>
    <w:rsid w:val="00215B45"/>
    <w:rsid w:val="00221435"/>
    <w:rsid w:val="00237EC9"/>
    <w:rsid w:val="00247732"/>
    <w:rsid w:val="002508D1"/>
    <w:rsid w:val="00250BAB"/>
    <w:rsid w:val="002569E8"/>
    <w:rsid w:val="00257066"/>
    <w:rsid w:val="00265052"/>
    <w:rsid w:val="00267300"/>
    <w:rsid w:val="00267CFD"/>
    <w:rsid w:val="00272EC7"/>
    <w:rsid w:val="002818CE"/>
    <w:rsid w:val="00293F98"/>
    <w:rsid w:val="002A3EF5"/>
    <w:rsid w:val="002C1E44"/>
    <w:rsid w:val="002C57F8"/>
    <w:rsid w:val="002D44B0"/>
    <w:rsid w:val="002E5C05"/>
    <w:rsid w:val="002E5EB2"/>
    <w:rsid w:val="002E78B5"/>
    <w:rsid w:val="002F0E03"/>
    <w:rsid w:val="002F1316"/>
    <w:rsid w:val="002F3CC3"/>
    <w:rsid w:val="002F5085"/>
    <w:rsid w:val="003149B5"/>
    <w:rsid w:val="00315076"/>
    <w:rsid w:val="003245E3"/>
    <w:rsid w:val="003303B1"/>
    <w:rsid w:val="00332CA0"/>
    <w:rsid w:val="00357811"/>
    <w:rsid w:val="0036530F"/>
    <w:rsid w:val="00374586"/>
    <w:rsid w:val="00384419"/>
    <w:rsid w:val="00392C9D"/>
    <w:rsid w:val="003A3CBF"/>
    <w:rsid w:val="003B1CB3"/>
    <w:rsid w:val="003B4E39"/>
    <w:rsid w:val="003D14AF"/>
    <w:rsid w:val="003D46BE"/>
    <w:rsid w:val="003D7474"/>
    <w:rsid w:val="003E5A3E"/>
    <w:rsid w:val="003E63A0"/>
    <w:rsid w:val="003E6F71"/>
    <w:rsid w:val="00412D3E"/>
    <w:rsid w:val="00420DF4"/>
    <w:rsid w:val="004212B3"/>
    <w:rsid w:val="00423C62"/>
    <w:rsid w:val="00430141"/>
    <w:rsid w:val="00433182"/>
    <w:rsid w:val="004416F7"/>
    <w:rsid w:val="00441A0E"/>
    <w:rsid w:val="00443E0F"/>
    <w:rsid w:val="004459E7"/>
    <w:rsid w:val="004466FA"/>
    <w:rsid w:val="00447784"/>
    <w:rsid w:val="00447FF6"/>
    <w:rsid w:val="0045342C"/>
    <w:rsid w:val="00463AED"/>
    <w:rsid w:val="004734C2"/>
    <w:rsid w:val="004747A9"/>
    <w:rsid w:val="00482438"/>
    <w:rsid w:val="00485F92"/>
    <w:rsid w:val="00487127"/>
    <w:rsid w:val="00487849"/>
    <w:rsid w:val="00493063"/>
    <w:rsid w:val="004A5349"/>
    <w:rsid w:val="004B16FA"/>
    <w:rsid w:val="004C25E0"/>
    <w:rsid w:val="004C5024"/>
    <w:rsid w:val="004E0A36"/>
    <w:rsid w:val="004E2DDA"/>
    <w:rsid w:val="004E2F35"/>
    <w:rsid w:val="004E3557"/>
    <w:rsid w:val="004E766D"/>
    <w:rsid w:val="004F00DB"/>
    <w:rsid w:val="00504C88"/>
    <w:rsid w:val="00510217"/>
    <w:rsid w:val="00510F95"/>
    <w:rsid w:val="00510FBE"/>
    <w:rsid w:val="0051383A"/>
    <w:rsid w:val="00522D0B"/>
    <w:rsid w:val="00525E55"/>
    <w:rsid w:val="00532D43"/>
    <w:rsid w:val="00562696"/>
    <w:rsid w:val="00565284"/>
    <w:rsid w:val="005662D3"/>
    <w:rsid w:val="005923DA"/>
    <w:rsid w:val="005949F0"/>
    <w:rsid w:val="005A48AA"/>
    <w:rsid w:val="005A5059"/>
    <w:rsid w:val="005A770B"/>
    <w:rsid w:val="005B45DA"/>
    <w:rsid w:val="005B5614"/>
    <w:rsid w:val="005D16C0"/>
    <w:rsid w:val="005D1A2E"/>
    <w:rsid w:val="005D250D"/>
    <w:rsid w:val="005D46A0"/>
    <w:rsid w:val="00600043"/>
    <w:rsid w:val="006051AE"/>
    <w:rsid w:val="006068F3"/>
    <w:rsid w:val="00606CB9"/>
    <w:rsid w:val="006134B1"/>
    <w:rsid w:val="006234C7"/>
    <w:rsid w:val="0062397A"/>
    <w:rsid w:val="00635E2A"/>
    <w:rsid w:val="00637185"/>
    <w:rsid w:val="006400F7"/>
    <w:rsid w:val="00640C59"/>
    <w:rsid w:val="00641208"/>
    <w:rsid w:val="006445EA"/>
    <w:rsid w:val="00666F9A"/>
    <w:rsid w:val="00667AE9"/>
    <w:rsid w:val="00671C22"/>
    <w:rsid w:val="00672965"/>
    <w:rsid w:val="006849D9"/>
    <w:rsid w:val="006857A5"/>
    <w:rsid w:val="00694E29"/>
    <w:rsid w:val="006A3542"/>
    <w:rsid w:val="006B3448"/>
    <w:rsid w:val="006C1CCA"/>
    <w:rsid w:val="006C6733"/>
    <w:rsid w:val="006D3EB9"/>
    <w:rsid w:val="006D6CB3"/>
    <w:rsid w:val="006E1CDB"/>
    <w:rsid w:val="006E5165"/>
    <w:rsid w:val="006F34D6"/>
    <w:rsid w:val="006F4C34"/>
    <w:rsid w:val="006F709E"/>
    <w:rsid w:val="0070251A"/>
    <w:rsid w:val="007074A6"/>
    <w:rsid w:val="00714392"/>
    <w:rsid w:val="00732350"/>
    <w:rsid w:val="00732899"/>
    <w:rsid w:val="007432F5"/>
    <w:rsid w:val="00745C47"/>
    <w:rsid w:val="0075220E"/>
    <w:rsid w:val="00753B81"/>
    <w:rsid w:val="00753C54"/>
    <w:rsid w:val="00760242"/>
    <w:rsid w:val="007612F7"/>
    <w:rsid w:val="00765933"/>
    <w:rsid w:val="00770B67"/>
    <w:rsid w:val="00775331"/>
    <w:rsid w:val="0079633A"/>
    <w:rsid w:val="007A3DA3"/>
    <w:rsid w:val="007B5B97"/>
    <w:rsid w:val="007B7DDD"/>
    <w:rsid w:val="007B7F7F"/>
    <w:rsid w:val="007C5B01"/>
    <w:rsid w:val="007D0567"/>
    <w:rsid w:val="007E70AC"/>
    <w:rsid w:val="007F578E"/>
    <w:rsid w:val="00802960"/>
    <w:rsid w:val="00807064"/>
    <w:rsid w:val="00811724"/>
    <w:rsid w:val="008120F9"/>
    <w:rsid w:val="00820A40"/>
    <w:rsid w:val="008255AB"/>
    <w:rsid w:val="008306EB"/>
    <w:rsid w:val="008312AB"/>
    <w:rsid w:val="00831DE1"/>
    <w:rsid w:val="00832E40"/>
    <w:rsid w:val="008430A9"/>
    <w:rsid w:val="00851621"/>
    <w:rsid w:val="008574C8"/>
    <w:rsid w:val="00864960"/>
    <w:rsid w:val="00867ED5"/>
    <w:rsid w:val="008735E0"/>
    <w:rsid w:val="00873F27"/>
    <w:rsid w:val="0087487C"/>
    <w:rsid w:val="00895AA8"/>
    <w:rsid w:val="008970E7"/>
    <w:rsid w:val="008A2789"/>
    <w:rsid w:val="008A54D1"/>
    <w:rsid w:val="008C67E2"/>
    <w:rsid w:val="008D2244"/>
    <w:rsid w:val="008D2740"/>
    <w:rsid w:val="008D653C"/>
    <w:rsid w:val="008E096F"/>
    <w:rsid w:val="008E0DDC"/>
    <w:rsid w:val="008F55C2"/>
    <w:rsid w:val="008F6D33"/>
    <w:rsid w:val="009065CD"/>
    <w:rsid w:val="0091348A"/>
    <w:rsid w:val="00914EC1"/>
    <w:rsid w:val="0092194B"/>
    <w:rsid w:val="0092286A"/>
    <w:rsid w:val="00925F73"/>
    <w:rsid w:val="009408C6"/>
    <w:rsid w:val="009448C8"/>
    <w:rsid w:val="00950BED"/>
    <w:rsid w:val="00951D51"/>
    <w:rsid w:val="00953E02"/>
    <w:rsid w:val="00961858"/>
    <w:rsid w:val="00961D15"/>
    <w:rsid w:val="009634EC"/>
    <w:rsid w:val="00977E12"/>
    <w:rsid w:val="0099594A"/>
    <w:rsid w:val="00997652"/>
    <w:rsid w:val="009B0558"/>
    <w:rsid w:val="009B0C02"/>
    <w:rsid w:val="009C0F64"/>
    <w:rsid w:val="009C3541"/>
    <w:rsid w:val="009C5B1E"/>
    <w:rsid w:val="009E0A5E"/>
    <w:rsid w:val="009F2958"/>
    <w:rsid w:val="009F3580"/>
    <w:rsid w:val="009F46F5"/>
    <w:rsid w:val="009F79C8"/>
    <w:rsid w:val="00A04C48"/>
    <w:rsid w:val="00A14033"/>
    <w:rsid w:val="00A25B96"/>
    <w:rsid w:val="00A26DD1"/>
    <w:rsid w:val="00A34C4E"/>
    <w:rsid w:val="00A35755"/>
    <w:rsid w:val="00A3614F"/>
    <w:rsid w:val="00A41872"/>
    <w:rsid w:val="00A503CE"/>
    <w:rsid w:val="00A6586D"/>
    <w:rsid w:val="00A672B9"/>
    <w:rsid w:val="00A73584"/>
    <w:rsid w:val="00A749BD"/>
    <w:rsid w:val="00A86FB2"/>
    <w:rsid w:val="00A91BF5"/>
    <w:rsid w:val="00A96D82"/>
    <w:rsid w:val="00AA2C1D"/>
    <w:rsid w:val="00AB1104"/>
    <w:rsid w:val="00AB368C"/>
    <w:rsid w:val="00AC1879"/>
    <w:rsid w:val="00AC1988"/>
    <w:rsid w:val="00AC67F2"/>
    <w:rsid w:val="00AE4A57"/>
    <w:rsid w:val="00AE5F98"/>
    <w:rsid w:val="00AF04C4"/>
    <w:rsid w:val="00B07832"/>
    <w:rsid w:val="00B07AB9"/>
    <w:rsid w:val="00B07EF6"/>
    <w:rsid w:val="00B12C1A"/>
    <w:rsid w:val="00B34E7A"/>
    <w:rsid w:val="00B368CD"/>
    <w:rsid w:val="00B508D4"/>
    <w:rsid w:val="00B559EA"/>
    <w:rsid w:val="00B55A11"/>
    <w:rsid w:val="00B572C8"/>
    <w:rsid w:val="00B60144"/>
    <w:rsid w:val="00B76F4A"/>
    <w:rsid w:val="00B8388C"/>
    <w:rsid w:val="00BB0057"/>
    <w:rsid w:val="00BB17F5"/>
    <w:rsid w:val="00BB2621"/>
    <w:rsid w:val="00BB2662"/>
    <w:rsid w:val="00BB502D"/>
    <w:rsid w:val="00BE76CE"/>
    <w:rsid w:val="00BF0E24"/>
    <w:rsid w:val="00C02897"/>
    <w:rsid w:val="00C03AD6"/>
    <w:rsid w:val="00C136AC"/>
    <w:rsid w:val="00C22E18"/>
    <w:rsid w:val="00C46758"/>
    <w:rsid w:val="00C46A14"/>
    <w:rsid w:val="00C75ED3"/>
    <w:rsid w:val="00C76E45"/>
    <w:rsid w:val="00C86DE7"/>
    <w:rsid w:val="00C97F49"/>
    <w:rsid w:val="00CA4EDD"/>
    <w:rsid w:val="00CB25D2"/>
    <w:rsid w:val="00CB5733"/>
    <w:rsid w:val="00CC16ED"/>
    <w:rsid w:val="00CC6183"/>
    <w:rsid w:val="00CD109E"/>
    <w:rsid w:val="00CF0F9C"/>
    <w:rsid w:val="00CF6213"/>
    <w:rsid w:val="00CF6548"/>
    <w:rsid w:val="00D03084"/>
    <w:rsid w:val="00D0681D"/>
    <w:rsid w:val="00D22E28"/>
    <w:rsid w:val="00D23D11"/>
    <w:rsid w:val="00D250DA"/>
    <w:rsid w:val="00D327B3"/>
    <w:rsid w:val="00D3484A"/>
    <w:rsid w:val="00D35205"/>
    <w:rsid w:val="00D3606D"/>
    <w:rsid w:val="00D42CDE"/>
    <w:rsid w:val="00D51798"/>
    <w:rsid w:val="00D51AE4"/>
    <w:rsid w:val="00D54284"/>
    <w:rsid w:val="00D6101A"/>
    <w:rsid w:val="00D65BDB"/>
    <w:rsid w:val="00D7019D"/>
    <w:rsid w:val="00D71B17"/>
    <w:rsid w:val="00D75041"/>
    <w:rsid w:val="00D7628A"/>
    <w:rsid w:val="00D80145"/>
    <w:rsid w:val="00DB0A52"/>
    <w:rsid w:val="00DB5A85"/>
    <w:rsid w:val="00DB71EA"/>
    <w:rsid w:val="00DB7D20"/>
    <w:rsid w:val="00DB7E6D"/>
    <w:rsid w:val="00DC2387"/>
    <w:rsid w:val="00DC2D8A"/>
    <w:rsid w:val="00DE2EAE"/>
    <w:rsid w:val="00DE40B5"/>
    <w:rsid w:val="00DE618A"/>
    <w:rsid w:val="00DF5CBA"/>
    <w:rsid w:val="00E03F40"/>
    <w:rsid w:val="00E05878"/>
    <w:rsid w:val="00E05AE8"/>
    <w:rsid w:val="00E150AC"/>
    <w:rsid w:val="00E165FA"/>
    <w:rsid w:val="00E16A81"/>
    <w:rsid w:val="00E21FBF"/>
    <w:rsid w:val="00E41C54"/>
    <w:rsid w:val="00E5759A"/>
    <w:rsid w:val="00E652C5"/>
    <w:rsid w:val="00E65B5D"/>
    <w:rsid w:val="00E67548"/>
    <w:rsid w:val="00E71EEE"/>
    <w:rsid w:val="00E826A6"/>
    <w:rsid w:val="00E93F7B"/>
    <w:rsid w:val="00EA204B"/>
    <w:rsid w:val="00EB40BB"/>
    <w:rsid w:val="00EC19E4"/>
    <w:rsid w:val="00ED023E"/>
    <w:rsid w:val="00EF1147"/>
    <w:rsid w:val="00F000A2"/>
    <w:rsid w:val="00F01A1B"/>
    <w:rsid w:val="00F05325"/>
    <w:rsid w:val="00F0553B"/>
    <w:rsid w:val="00F100A1"/>
    <w:rsid w:val="00F15BFF"/>
    <w:rsid w:val="00F160A2"/>
    <w:rsid w:val="00F216C5"/>
    <w:rsid w:val="00F276AB"/>
    <w:rsid w:val="00F533F1"/>
    <w:rsid w:val="00F61D97"/>
    <w:rsid w:val="00F64E6F"/>
    <w:rsid w:val="00F761A2"/>
    <w:rsid w:val="00F76311"/>
    <w:rsid w:val="00F77397"/>
    <w:rsid w:val="00F832C6"/>
    <w:rsid w:val="00F83B6D"/>
    <w:rsid w:val="00F93C3E"/>
    <w:rsid w:val="00F96CFA"/>
    <w:rsid w:val="00FA0CF3"/>
    <w:rsid w:val="00FA7B5B"/>
    <w:rsid w:val="00FB2127"/>
    <w:rsid w:val="00FB29C3"/>
    <w:rsid w:val="00FC0AEB"/>
    <w:rsid w:val="00FD2BAF"/>
    <w:rsid w:val="00FE1F2C"/>
    <w:rsid w:val="00FE59F5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1E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BodyTextIndent">
    <w:name w:val="Body Text Indent"/>
    <w:basedOn w:val="Normal"/>
    <w:link w:val="BodyTextIndentChar"/>
    <w:rsid w:val="00134C71"/>
    <w:pPr>
      <w:suppressAutoHyphens/>
      <w:spacing w:before="0" w:after="0" w:line="240" w:lineRule="auto"/>
      <w:ind w:firstLine="708"/>
      <w:jc w:val="center"/>
    </w:pPr>
    <w:rPr>
      <w:rFonts w:ascii="Tahoma" w:eastAsia="Times New Roman" w:hAnsi="Tahoma" w:cs="Tahoma"/>
      <w:sz w:val="16"/>
      <w:szCs w:val="24"/>
      <w:lang w:val="fr-FR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134C71"/>
    <w:rPr>
      <w:rFonts w:ascii="Tahoma" w:eastAsia="Times New Roman" w:hAnsi="Tahoma" w:cs="Tahoma"/>
      <w:sz w:val="16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6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6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fontbold">
    <w:name w:val="fontbold"/>
    <w:basedOn w:val="DefaultParagraphFont"/>
    <w:rsid w:val="00AB1104"/>
  </w:style>
  <w:style w:type="character" w:customStyle="1" w:styleId="fontsmall">
    <w:name w:val="fontsmall"/>
    <w:basedOn w:val="DefaultParagraphFont"/>
    <w:rsid w:val="00AB1104"/>
  </w:style>
  <w:style w:type="character" w:styleId="FollowedHyperlink">
    <w:name w:val="FollowedHyperlink"/>
    <w:basedOn w:val="DefaultParagraphFont"/>
    <w:uiPriority w:val="99"/>
    <w:semiHidden/>
    <w:unhideWhenUsed/>
    <w:rsid w:val="009C35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93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ints\LOCALS~1\Temp\TS10200299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C5CE6BB-83AA-0E4C-B478-4290386FB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D3421-4F1B-4808-BCA5-EE2FC7729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C:\DOCUME~1\Gints\LOCALS~1\Temp\TS102002999.dotx</Template>
  <TotalTime>25</TotalTime>
  <Pages>2</Pages>
  <Words>278</Words>
  <Characters>1494</Characters>
  <Application>Microsoft Office Word</Application>
  <DocSecurity>0</DocSecurity>
  <Lines>135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Maritime DAO</Company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Maritime DAO</dc:creator>
  <cp:keywords/>
  <dc:description/>
  <cp:lastModifiedBy>Gints Adams</cp:lastModifiedBy>
  <cp:revision>9</cp:revision>
  <cp:lastPrinted>2023-02-16T09:56:00Z</cp:lastPrinted>
  <dcterms:created xsi:type="dcterms:W3CDTF">2023-09-17T02:15:00Z</dcterms:created>
  <dcterms:modified xsi:type="dcterms:W3CDTF">2023-09-17T03:03:00Z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TC020029999991</vt:lpwstr>
  </property>
</Properties>
</file>